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97" w:rsidRPr="00467561" w:rsidRDefault="00140A97" w:rsidP="00467561">
      <w:pPr>
        <w:jc w:val="center"/>
        <w:rPr>
          <w:b/>
          <w:bCs/>
          <w:sz w:val="28"/>
          <w:szCs w:val="28"/>
          <w:u w:val="single"/>
        </w:rPr>
      </w:pPr>
      <w:r w:rsidRPr="00467561">
        <w:rPr>
          <w:b/>
          <w:bCs/>
          <w:sz w:val="28"/>
          <w:szCs w:val="28"/>
          <w:u w:val="single"/>
        </w:rPr>
        <w:t>Final exercise</w:t>
      </w:r>
    </w:p>
    <w:p w:rsidR="00140A97" w:rsidRDefault="00140A97">
      <w:r>
        <w:t>Two time series (A.txt and B.txt) are given in the attached txt files. The series are sampled at dt=0.004sec and each of them contains 256 samples.</w:t>
      </w:r>
    </w:p>
    <w:p w:rsidR="00140A97" w:rsidRDefault="00140A97">
      <w:r>
        <w:t>A wavelet is provided in WAVELT1.txt and WAVELT2.txt. Both have 16 samples with dt=0.004sec</w:t>
      </w:r>
    </w:p>
    <w:p w:rsidR="00140A97" w:rsidRDefault="00140A97" w:rsidP="00467561">
      <w:r>
        <w:t>(*) Use a standard (base 2) complex-complex FFT for the calculations.</w:t>
      </w:r>
    </w:p>
    <w:p w:rsidR="00140A97" w:rsidRDefault="00140A97" w:rsidP="00467561">
      <w:r>
        <w:t>(*) All plots, except for the amplitude spectrum – in the time domain.</w:t>
      </w:r>
    </w:p>
    <w:p w:rsidR="00140A97" w:rsidRDefault="00140A97" w:rsidP="00EF7C55">
      <w:pPr>
        <w:pStyle w:val="ListParagraph"/>
        <w:numPr>
          <w:ilvl w:val="0"/>
          <w:numId w:val="1"/>
        </w:numPr>
      </w:pPr>
      <w:r>
        <w:t>Convolve each of the series with the provided wavelets (in the time domain) to produce A1(t), A2(t) and B1(t), B2(t)</w:t>
      </w:r>
    </w:p>
    <w:p w:rsidR="00140A97" w:rsidRDefault="00140A97" w:rsidP="00C731BA">
      <w:pPr>
        <w:pStyle w:val="ListParagraph"/>
        <w:numPr>
          <w:ilvl w:val="0"/>
          <w:numId w:val="1"/>
        </w:numPr>
      </w:pPr>
      <w:r>
        <w:t>Plot the four traces</w:t>
      </w:r>
    </w:p>
    <w:p w:rsidR="00140A97" w:rsidRDefault="00140A97" w:rsidP="00EF7C55">
      <w:pPr>
        <w:pStyle w:val="ListParagraph"/>
        <w:numPr>
          <w:ilvl w:val="0"/>
          <w:numId w:val="1"/>
        </w:numPr>
      </w:pPr>
      <w:r>
        <w:t>Cross-correlate A1 with B1 and plot the result (once after calculation in the time domain and once after calculation in the freq. domain)</w:t>
      </w:r>
    </w:p>
    <w:p w:rsidR="00140A97" w:rsidRDefault="00140A97" w:rsidP="00EF7C55">
      <w:pPr>
        <w:pStyle w:val="ListParagraph"/>
        <w:numPr>
          <w:ilvl w:val="0"/>
          <w:numId w:val="1"/>
        </w:numPr>
      </w:pPr>
      <w:r>
        <w:t>Calculate the autocorrelation of A1(t) and A2(t). Plot the results.</w:t>
      </w:r>
    </w:p>
    <w:p w:rsidR="00140A97" w:rsidRDefault="00140A97" w:rsidP="00EF7C55">
      <w:pPr>
        <w:pStyle w:val="ListParagraph"/>
        <w:numPr>
          <w:ilvl w:val="0"/>
          <w:numId w:val="1"/>
        </w:numPr>
      </w:pPr>
      <w:r>
        <w:t>Resample A2(t) to 0.002sec and plot the result</w:t>
      </w:r>
    </w:p>
    <w:p w:rsidR="00140A97" w:rsidRDefault="00140A97" w:rsidP="00F14925">
      <w:pPr>
        <w:pStyle w:val="ListParagraph"/>
        <w:numPr>
          <w:ilvl w:val="0"/>
          <w:numId w:val="1"/>
        </w:numPr>
      </w:pPr>
      <w:r>
        <w:t>Resample A2(t) to 0.008sec and plot the result</w:t>
      </w:r>
    </w:p>
    <w:p w:rsidR="00140A97" w:rsidRDefault="00140A97" w:rsidP="00EF7C55">
      <w:pPr>
        <w:pStyle w:val="ListParagraph"/>
        <w:numPr>
          <w:ilvl w:val="0"/>
          <w:numId w:val="1"/>
        </w:numPr>
      </w:pPr>
      <w:r>
        <w:t>Plot the amplitude spectrum of the original (A2(t)) and the two re-sampled traces in a comparative manner</w:t>
      </w:r>
    </w:p>
    <w:p w:rsidR="00140A97" w:rsidRDefault="00140A97" w:rsidP="00034F31">
      <w:pPr>
        <w:pStyle w:val="ListParagraph"/>
        <w:numPr>
          <w:ilvl w:val="0"/>
          <w:numId w:val="1"/>
        </w:numPr>
      </w:pPr>
      <w:r>
        <w:t xml:space="preserve">If </w:t>
      </w:r>
      <w:bookmarkStart w:id="0" w:name="_GoBack"/>
      <w:bookmarkEnd w:id="0"/>
      <w:r>
        <w:t>the re-sampled data are aliased, apply an appropriate filter (before step 4 or 5) and add the result to the plot in step 6.</w:t>
      </w:r>
    </w:p>
    <w:p w:rsidR="00140A97" w:rsidRDefault="00140A97" w:rsidP="00034F31">
      <w:pPr>
        <w:pStyle w:val="ListParagraph"/>
        <w:numPr>
          <w:ilvl w:val="0"/>
          <w:numId w:val="1"/>
        </w:numPr>
      </w:pPr>
      <w:r>
        <w:t>Analyze the two wavelets and determine if they are minimum-phase. (plot the cumulative energy and check the wavelets by Z transform).</w:t>
      </w:r>
    </w:p>
    <w:sectPr w:rsidR="00140A97" w:rsidSect="005F0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E3E"/>
    <w:multiLevelType w:val="hybridMultilevel"/>
    <w:tmpl w:val="FE4C37D6"/>
    <w:lvl w:ilvl="0" w:tplc="5C7A232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B5946"/>
    <w:multiLevelType w:val="hybridMultilevel"/>
    <w:tmpl w:val="96F60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5EA"/>
    <w:rsid w:val="00034F31"/>
    <w:rsid w:val="001049CB"/>
    <w:rsid w:val="00140A97"/>
    <w:rsid w:val="002059C5"/>
    <w:rsid w:val="00390FB9"/>
    <w:rsid w:val="00467561"/>
    <w:rsid w:val="005F0305"/>
    <w:rsid w:val="00656BAA"/>
    <w:rsid w:val="00B13AA0"/>
    <w:rsid w:val="00B71D3E"/>
    <w:rsid w:val="00C731BA"/>
    <w:rsid w:val="00CC770A"/>
    <w:rsid w:val="00EB05EA"/>
    <w:rsid w:val="00EF7C55"/>
    <w:rsid w:val="00F1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0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7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200</Words>
  <Characters>1001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exercise</dc:title>
  <dc:subject/>
  <dc:creator>moshe</dc:creator>
  <cp:keywords/>
  <dc:description/>
  <cp:lastModifiedBy>User</cp:lastModifiedBy>
  <cp:revision>2</cp:revision>
  <dcterms:created xsi:type="dcterms:W3CDTF">2011-02-05T20:18:00Z</dcterms:created>
  <dcterms:modified xsi:type="dcterms:W3CDTF">2011-02-05T20:18:00Z</dcterms:modified>
</cp:coreProperties>
</file>